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="005B1CE4">
        <w:t xml:space="preserve"> </w:t>
      </w:r>
      <w:fldSimple w:instr=" DOCVARIABLE ceh_info \* MERGEFORMAT ">
        <w:r w:rsidR="00DD7FC2" w:rsidRPr="00DD7FC2">
          <w:rPr>
            <w:rStyle w:val="a9"/>
          </w:rPr>
          <w:t>Публичное акционерное общество "ИНВЕСТИЦИОННАЯ КОМПАНИЯ ИК РУСС-ИНВЕСТ" (ПАО "ИК РУСС-ИНВЕСТ")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D7FC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D7FC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D7FC2" w:rsidRDefault="00F06873" w:rsidP="00DD7FC2">
      <w:pPr>
        <w:jc w:val="right"/>
        <w:rPr>
          <w:sz w:val="20"/>
        </w:rPr>
      </w:pPr>
      <w:r w:rsidRPr="00F06873">
        <w:t>Таблица 2</w:t>
      </w:r>
      <w:r w:rsidR="001557A9">
        <w:fldChar w:fldCharType="begin"/>
      </w:r>
      <w:r w:rsidR="00DD7FC2">
        <w:instrText xml:space="preserve"> INCLUDETEXT  "C:\\Users\\vustinaka\\Desktop\\СОУТ\\База соут\\ЭКОН\\ARMv51_files\\sv_ved_org_35.xml" \! \t "C:\\Program Files (x86)\\Аттестация-5.1\\xsl\\per_rm\\form2_01.xsl"  \* MERGEFORMAT </w:instrText>
      </w:r>
      <w:r w:rsidR="001557A9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1493"/>
        <w:gridCol w:w="3046"/>
        <w:gridCol w:w="345"/>
        <w:gridCol w:w="345"/>
        <w:gridCol w:w="464"/>
        <w:gridCol w:w="345"/>
        <w:gridCol w:w="345"/>
        <w:gridCol w:w="46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DD7FC2">
        <w:trPr>
          <w:divId w:val="16641651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номер рабочего ме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DD7FC2">
        <w:trPr>
          <w:divId w:val="1664165170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6"/>
                <w:szCs w:val="16"/>
              </w:rPr>
            </w:pPr>
          </w:p>
        </w:tc>
      </w:tr>
      <w:tr w:rsidR="00DD7FC2">
        <w:trPr>
          <w:divId w:val="166416517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DD7FC2">
        <w:trPr>
          <w:divId w:val="166416517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отдел</w:t>
            </w:r>
          </w:p>
        </w:tc>
      </w:tr>
      <w:tr w:rsidR="00DD7FC2">
        <w:trPr>
          <w:divId w:val="166416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FC2">
        <w:trPr>
          <w:divId w:val="166416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FC2">
        <w:trPr>
          <w:divId w:val="166416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FC2">
        <w:trPr>
          <w:divId w:val="166416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7FC2">
        <w:trPr>
          <w:divId w:val="166416517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фондового рынка</w:t>
            </w:r>
          </w:p>
        </w:tc>
      </w:tr>
      <w:tr w:rsidR="00DD7FC2">
        <w:trPr>
          <w:divId w:val="166416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трейдер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FC2" w:rsidRDefault="00DD7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1557A9" w:rsidP="00DD7FC2">
      <w:pPr>
        <w:jc w:val="right"/>
        <w:rPr>
          <w:sz w:val="18"/>
          <w:szCs w:val="18"/>
          <w:lang w:val="en-US"/>
        </w:rPr>
      </w:pPr>
      <w:r>
        <w:fldChar w:fldCharType="end"/>
      </w:r>
      <w:bookmarkStart w:id="6" w:name="_GoBack"/>
      <w:bookmarkEnd w:id="6"/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fldSimple w:instr=" DOCVARIABLE fill_date \* MERGEFORMAT ">
        <w:r w:rsidR="00DD7FC2">
          <w:rPr>
            <w:rStyle w:val="a9"/>
          </w:rPr>
          <w:t>18.12.2023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7FC2" w:rsidP="009D6532">
            <w:pPr>
              <w:pStyle w:val="aa"/>
            </w:pPr>
            <w:r>
              <w:t>Президент-Генеральный 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7FC2" w:rsidP="009D6532">
            <w:pPr>
              <w:pStyle w:val="aa"/>
            </w:pPr>
            <w:r>
              <w:t>БЫЧКОВА Екатерина Андреевна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1CE4" w:rsidP="009D6532">
            <w:pPr>
              <w:pStyle w:val="aa"/>
            </w:pPr>
            <w:r>
              <w:t>18.12.2023</w:t>
            </w: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D7FC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D7FC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7FC2" w:rsidP="009D6532">
            <w:pPr>
              <w:pStyle w:val="aa"/>
            </w:pPr>
            <w:r>
              <w:t>Первый Вице-Президент – замест</w:t>
            </w:r>
            <w:r>
              <w:t>и</w:t>
            </w:r>
            <w:r>
              <w:t>тель Генерального директора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D7FC2" w:rsidP="009D6532">
            <w:pPr>
              <w:pStyle w:val="aa"/>
            </w:pPr>
            <w:r>
              <w:t>АРУТЮНЯН Александр Тельм</w:t>
            </w:r>
            <w:r>
              <w:t>а</w:t>
            </w:r>
            <w:r>
              <w:t>нович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1CE4" w:rsidP="009D6532">
            <w:pPr>
              <w:pStyle w:val="aa"/>
            </w:pPr>
            <w:r>
              <w:t>18.12.2023</w:t>
            </w:r>
          </w:p>
        </w:tc>
      </w:tr>
      <w:tr w:rsidR="009D6532" w:rsidRPr="000905BE" w:rsidTr="00DD7FC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D7FC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D7FC2" w:rsidRPr="00DD7FC2" w:rsidTr="00DD7FC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  <w:r>
              <w:t>Начальник общего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  <w:r>
              <w:t>НЕСТЕРОВ Константин Львович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5B1CE4" w:rsidP="009D6532">
            <w:pPr>
              <w:pStyle w:val="aa"/>
            </w:pPr>
            <w:r>
              <w:t>18.12.2023</w:t>
            </w:r>
          </w:p>
        </w:tc>
      </w:tr>
      <w:tr w:rsidR="00DD7FC2" w:rsidRPr="00DD7FC2" w:rsidTr="00DD7FC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(дата)</w:t>
            </w:r>
          </w:p>
        </w:tc>
      </w:tr>
      <w:tr w:rsidR="00DD7FC2" w:rsidRPr="00DD7FC2" w:rsidTr="00DD7FC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  <w:r>
              <w:t>Начальник отдела информационных технологий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  <w:r>
              <w:t>КИРИЛЕНКО Константин Влад</w:t>
            </w:r>
            <w:r>
              <w:t>и</w:t>
            </w:r>
            <w:r>
              <w:t>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5B1CE4" w:rsidP="009D6532">
            <w:pPr>
              <w:pStyle w:val="aa"/>
            </w:pPr>
            <w:r>
              <w:t>18.12.2023</w:t>
            </w:r>
          </w:p>
        </w:tc>
      </w:tr>
      <w:tr w:rsidR="00DD7FC2" w:rsidRPr="00DD7FC2" w:rsidTr="00DD7FC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(дата)</w:t>
            </w:r>
          </w:p>
        </w:tc>
      </w:tr>
      <w:tr w:rsidR="00DD7FC2" w:rsidRPr="00DD7FC2" w:rsidTr="00DD7FC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  <w:r>
              <w:t>СОЛДАТОВА Марианна Влад</w:t>
            </w:r>
            <w:r>
              <w:t>и</w:t>
            </w:r>
            <w:r>
              <w:t>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D7FC2" w:rsidRPr="00DD7FC2" w:rsidRDefault="00DD7FC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FC2" w:rsidRPr="00DD7FC2" w:rsidRDefault="005B1CE4" w:rsidP="009D6532">
            <w:pPr>
              <w:pStyle w:val="aa"/>
            </w:pPr>
            <w:r>
              <w:t>18.12.2023</w:t>
            </w:r>
          </w:p>
        </w:tc>
      </w:tr>
      <w:tr w:rsidR="00DD7FC2" w:rsidRPr="00DD7FC2" w:rsidTr="00DD7FC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D7FC2" w:rsidRPr="00DD7FC2" w:rsidRDefault="00DD7FC2" w:rsidP="009D6532">
            <w:pPr>
              <w:pStyle w:val="aa"/>
              <w:rPr>
                <w:vertAlign w:val="superscript"/>
              </w:rPr>
            </w:pPr>
            <w:r w:rsidRPr="00DD7FC2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A30B2B" w:rsidRPr="00A30B2B" w:rsidTr="00A30B2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7FC2" w:rsidRDefault="00DD7FC2" w:rsidP="002743B5">
            <w:pPr>
              <w:pStyle w:val="aa"/>
            </w:pPr>
            <w:r w:rsidRPr="00DD7FC2">
              <w:t>2971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D7FC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7FC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D7FC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7FC2" w:rsidRDefault="00DD7FC2" w:rsidP="002743B5">
            <w:pPr>
              <w:pStyle w:val="aa"/>
            </w:pPr>
            <w:r w:rsidRPr="00DD7FC2">
              <w:t>Вустина Ксения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D7FC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D7FC2" w:rsidRDefault="00DD7FC2" w:rsidP="002743B5">
            <w:pPr>
              <w:pStyle w:val="aa"/>
            </w:pPr>
            <w:r>
              <w:t>18.12.2023</w:t>
            </w:r>
          </w:p>
        </w:tc>
      </w:tr>
      <w:tr w:rsidR="00A30B2B" w:rsidRPr="00A30B2B" w:rsidTr="00A30B2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A30B2B" w:rsidRDefault="00DD7FC2" w:rsidP="002743B5">
            <w:pPr>
              <w:pStyle w:val="aa"/>
              <w:rPr>
                <w:b/>
                <w:vertAlign w:val="superscript"/>
              </w:rPr>
            </w:pPr>
            <w:r w:rsidRPr="00A30B2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A30B2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A30B2B" w:rsidRDefault="00DD7FC2" w:rsidP="002743B5">
            <w:pPr>
              <w:pStyle w:val="aa"/>
              <w:rPr>
                <w:b/>
                <w:vertAlign w:val="superscript"/>
              </w:rPr>
            </w:pPr>
            <w:r w:rsidRPr="00A30B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A30B2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A30B2B" w:rsidRDefault="00DD7FC2" w:rsidP="002743B5">
            <w:pPr>
              <w:pStyle w:val="aa"/>
              <w:rPr>
                <w:b/>
                <w:vertAlign w:val="superscript"/>
              </w:rPr>
            </w:pPr>
            <w:r w:rsidRPr="00A30B2B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A30B2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A30B2B" w:rsidRDefault="00DD7FC2" w:rsidP="002743B5">
            <w:pPr>
              <w:pStyle w:val="aa"/>
              <w:rPr>
                <w:vertAlign w:val="superscript"/>
              </w:rPr>
            </w:pPr>
            <w:r w:rsidRPr="00A30B2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269" w:rsidRDefault="00BF5269" w:rsidP="00DD7FC2">
      <w:r>
        <w:separator/>
      </w:r>
    </w:p>
  </w:endnote>
  <w:endnote w:type="continuationSeparator" w:id="1">
    <w:p w:rsidR="00BF5269" w:rsidRDefault="00BF5269" w:rsidP="00DD7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269" w:rsidRDefault="00BF5269" w:rsidP="00DD7FC2">
      <w:r>
        <w:separator/>
      </w:r>
    </w:p>
  </w:footnote>
  <w:footnote w:type="continuationSeparator" w:id="1">
    <w:p w:rsidR="00BF5269" w:rsidRDefault="00BF5269" w:rsidP="00DD7F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344000, Ростовская область г. Ростов-на-Дону, ул. Нансена, д. 148А, офис 502"/>
    <w:docVar w:name="att_org_dop" w:val="Общество с ограниченной ответственностью &quot;Эксперт-Консалтинг&quot;_x000d__x000a_344000, Россия, Ростовская обл, Ростов-на-Дону г, Нансена ул, дом 148а, Инженерно-лабораторный корпус ЭПКБ, помещения №502, 504; +7 (800) 600-17-16; +7 (863) 333-30-93; info@econ-rostov.ru_x000d__x000a_Уникальный номер записи об аккредитации в реестре аккредитованных лиц: RA.RU.21ЖГ01"/>
    <w:docVar w:name="att_org_name" w:val="Общество с ограниченной ответственностью «ЭКСПЕРТ-КОНСАЛТИНГ»_x000d__x000a_(ООО «ЭКОН»)"/>
    <w:docVar w:name="att_org_reg_date" w:val="30.06.2016"/>
    <w:docVar w:name="att_org_reg_num" w:val="329"/>
    <w:docVar w:name="boss_fio" w:val="Мажников Алексей Васильевич"/>
    <w:docVar w:name="ceh_info" w:val="Публичное акционерное общество &quot;ИНВЕСТИЦИОННАЯ КОМПАНИЯ ИК РУСС-ИНВЕСТ&quot; (ПАО &quot;ИК РУСС-ИНВЕСТ&quot;)"/>
    <w:docVar w:name="doc_name" w:val="Документ3"/>
    <w:docVar w:name="doc_type" w:val="5"/>
    <w:docVar w:name="fill_date" w:val="18.12.2023"/>
    <w:docVar w:name="org_guid" w:val="F9DBBDC4D9884C6CA741AC0A1BC3E193"/>
    <w:docVar w:name="org_id" w:val="35"/>
    <w:docVar w:name="org_name" w:val="     "/>
    <w:docVar w:name="pers_guids" w:val="7650A88B2EEE41C6A833D440E44A7E39@130-240-776 08"/>
    <w:docVar w:name="pers_snils" w:val="7650A88B2EEE41C6A833D440E44A7E39@130-240-776 08"/>
    <w:docVar w:name="podr_id" w:val="org_35"/>
    <w:docVar w:name="pred_dolg" w:val="Президент-Генеральный директор"/>
    <w:docVar w:name="pred_fio" w:val="БЫЧКОВА Екатерина Андреевна"/>
    <w:docVar w:name="rbtd_adr" w:val="     "/>
    <w:docVar w:name="rbtd_name" w:val="Публичное акционерное общество &quot;ИНВЕСТИЦИОННАЯ КОМПАНИЯ ИК РУСС-ИНВЕСТ&quot; (ПАО &quot;ИК РУСС-ИНВЕСТ&quot;)"/>
    <w:docVar w:name="step_test" w:val="54"/>
    <w:docVar w:name="sv_docs" w:val="1"/>
  </w:docVars>
  <w:rsids>
    <w:rsidRoot w:val="00DD7FC2"/>
    <w:rsid w:val="0002033E"/>
    <w:rsid w:val="000C5130"/>
    <w:rsid w:val="000D3760"/>
    <w:rsid w:val="000F0714"/>
    <w:rsid w:val="001557A9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1CE4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30B2B"/>
    <w:rsid w:val="00AF1EDF"/>
    <w:rsid w:val="00B12F45"/>
    <w:rsid w:val="00B2089E"/>
    <w:rsid w:val="00B3448B"/>
    <w:rsid w:val="00B874F5"/>
    <w:rsid w:val="00BA560A"/>
    <w:rsid w:val="00BF5269"/>
    <w:rsid w:val="00C0355B"/>
    <w:rsid w:val="00C93056"/>
    <w:rsid w:val="00CA2E96"/>
    <w:rsid w:val="00CD2568"/>
    <w:rsid w:val="00D11966"/>
    <w:rsid w:val="00DC0F74"/>
    <w:rsid w:val="00DC1A91"/>
    <w:rsid w:val="00DD6622"/>
    <w:rsid w:val="00DD7FC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D7F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D7FC2"/>
    <w:rPr>
      <w:sz w:val="24"/>
    </w:rPr>
  </w:style>
  <w:style w:type="paragraph" w:styleId="ad">
    <w:name w:val="footer"/>
    <w:basedOn w:val="a"/>
    <w:link w:val="ae"/>
    <w:rsid w:val="00DD7F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D7FC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Вустина Ксения Александровна</dc:creator>
  <cp:keywords/>
  <dc:description/>
  <cp:lastModifiedBy>Soldatova Marianna</cp:lastModifiedBy>
  <cp:revision>2</cp:revision>
  <dcterms:created xsi:type="dcterms:W3CDTF">2023-12-17T13:55:00Z</dcterms:created>
  <dcterms:modified xsi:type="dcterms:W3CDTF">2024-01-24T13:03:00Z</dcterms:modified>
</cp:coreProperties>
</file>